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63485" w14:textId="1097C9AD" w:rsidR="00864B60" w:rsidRPr="00864B60" w:rsidRDefault="00864B60" w:rsidP="00864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rlito" w:hAnsi="Carlito" w:cs="Carlito"/>
        </w:rPr>
      </w:pPr>
      <w:r w:rsidRPr="00864B60">
        <w:rPr>
          <w:rFonts w:ascii="Carlito" w:hAnsi="Carlito" w:cs="Carlito"/>
        </w:rPr>
        <w:t>D</w:t>
      </w:r>
      <w:r>
        <w:rPr>
          <w:rFonts w:ascii="Carlito" w:hAnsi="Carlito" w:cs="Carlito"/>
        </w:rPr>
        <w:t>evoir-maison</w:t>
      </w:r>
      <w:r w:rsidRPr="00864B60">
        <w:rPr>
          <w:rFonts w:ascii="Carlito" w:hAnsi="Carlito" w:cs="Carlito"/>
        </w:rPr>
        <w:t xml:space="preserve"> </w:t>
      </w:r>
      <w:r>
        <w:rPr>
          <w:rFonts w:ascii="Carlito" w:hAnsi="Carlito" w:cs="Carlito"/>
        </w:rPr>
        <w:t>de SNT</w:t>
      </w:r>
    </w:p>
    <w:p w14:paraId="33F6640C" w14:textId="19EE7B52" w:rsidR="00864B60" w:rsidRPr="00864B60" w:rsidRDefault="00864B60" w:rsidP="00864B60">
      <w:pPr>
        <w:jc w:val="center"/>
        <w:rPr>
          <w:rFonts w:ascii="Carlito" w:hAnsi="Carlito" w:cs="Carlito"/>
          <w:b/>
          <w:bCs/>
          <w:sz w:val="28"/>
          <w:szCs w:val="28"/>
        </w:rPr>
      </w:pPr>
      <w:r w:rsidRPr="00864B60">
        <w:rPr>
          <w:rFonts w:ascii="Carlito" w:hAnsi="Carlito" w:cs="Carlito"/>
          <w:b/>
          <w:bCs/>
          <w:sz w:val="28"/>
          <w:szCs w:val="28"/>
        </w:rPr>
        <w:t>Fraude par mail</w:t>
      </w:r>
    </w:p>
    <w:p w14:paraId="53FC403B" w14:textId="0F771ACB" w:rsidR="00864B60" w:rsidRPr="00282598" w:rsidRDefault="00282598" w:rsidP="00282598">
      <w:pPr>
        <w:jc w:val="center"/>
        <w:rPr>
          <w:rFonts w:ascii="Carlito" w:hAnsi="Carlito" w:cs="Carlito"/>
          <w:i/>
          <w:iCs/>
        </w:rPr>
      </w:pPr>
      <w:r w:rsidRPr="00282598">
        <w:rPr>
          <w:rFonts w:ascii="Carlito" w:hAnsi="Carlito" w:cs="Carlito"/>
          <w:i/>
          <w:iCs/>
        </w:rPr>
        <w:t>Pour faire ce devoir, il faut utiliser l’ordinateur qui vous a été fourni cette année ou bien un des ordinateurs situés au CDI. Il faut aussi disposer d’une connexion à Internet.</w:t>
      </w:r>
      <w:r w:rsidR="00FE6B78">
        <w:rPr>
          <w:rFonts w:ascii="Carlito" w:hAnsi="Carlito" w:cs="Carlito"/>
          <w:i/>
          <w:iCs/>
        </w:rPr>
        <w:t xml:space="preserve"> Le document réponse est situé en page 2. Pour rendre votre devoir, vous enregistrerez votre fichier au format PDF et vous l’enverrez sur le site</w:t>
      </w:r>
      <w:r w:rsidR="00FE6B78">
        <w:rPr>
          <w:rFonts w:ascii="Calibri" w:hAnsi="Calibri" w:cs="Calibri"/>
          <w:i/>
          <w:iCs/>
        </w:rPr>
        <w:t> </w:t>
      </w:r>
      <w:r w:rsidR="00FE6B78">
        <w:rPr>
          <w:rFonts w:ascii="Carlito" w:hAnsi="Carlito" w:cs="Carlito"/>
          <w:i/>
          <w:iCs/>
        </w:rPr>
        <w:t>: devoirsmaths.pythonanywhere.com.</w:t>
      </w:r>
    </w:p>
    <w:p w14:paraId="1179E16C" w14:textId="77777777" w:rsidR="00282598" w:rsidRDefault="00282598" w:rsidP="00864B60">
      <w:pPr>
        <w:rPr>
          <w:rFonts w:ascii="Carlito" w:hAnsi="Carlito" w:cs="Carlito"/>
        </w:rPr>
      </w:pPr>
    </w:p>
    <w:p w14:paraId="74A66096" w14:textId="314A7BBD" w:rsidR="00864B60" w:rsidRDefault="00864B60" w:rsidP="00864B60">
      <w:pPr>
        <w:rPr>
          <w:rFonts w:ascii="Carlito" w:hAnsi="Carlito" w:cs="Carlito"/>
        </w:rPr>
      </w:pPr>
      <w:r w:rsidRPr="00864B60">
        <w:rPr>
          <w:rFonts w:ascii="Carlito" w:hAnsi="Carlito" w:cs="Carlito"/>
        </w:rPr>
        <w:t xml:space="preserve">Lors de vacances d’été, vous avez décidé de rendre visite à votre ami Victor. En arrivant ce dernier vous annonce qu’il a gagné 240€ en ne faisant rien. Etonné, vous lui demandez des explications et il vous montre ce mail reçu.  </w:t>
      </w:r>
    </w:p>
    <w:p w14:paraId="77004FC1" w14:textId="77777777" w:rsidR="00B41684" w:rsidRPr="00864B60" w:rsidRDefault="00B41684" w:rsidP="00864B60">
      <w:pPr>
        <w:rPr>
          <w:rFonts w:ascii="Carlito" w:hAnsi="Carlito" w:cs="Carli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64B60" w:rsidRPr="00864B60" w14:paraId="161FC61F" w14:textId="77777777" w:rsidTr="00AD1659">
        <w:tc>
          <w:tcPr>
            <w:tcW w:w="10456" w:type="dxa"/>
          </w:tcPr>
          <w:p w14:paraId="2DD441AB" w14:textId="77777777" w:rsidR="00864B60" w:rsidRPr="00282598" w:rsidRDefault="00864B60" w:rsidP="00AD1659">
            <w:pPr>
              <w:rPr>
                <w:rFonts w:ascii="Carlito" w:hAnsi="Carlito" w:cs="Carlito"/>
              </w:rPr>
            </w:pPr>
            <w:r w:rsidRPr="00282598">
              <w:rPr>
                <w:rFonts w:ascii="Carlito" w:hAnsi="Carlito" w:cs="Carlito"/>
              </w:rPr>
              <w:t>Cher(e) Client(e)</w:t>
            </w:r>
            <w:r w:rsidRPr="00282598">
              <w:rPr>
                <w:rFonts w:ascii="Calibri" w:hAnsi="Calibri" w:cs="Calibri"/>
              </w:rPr>
              <w:t> </w:t>
            </w:r>
            <w:r w:rsidRPr="00282598">
              <w:rPr>
                <w:rFonts w:ascii="Carlito" w:hAnsi="Carlito" w:cs="Carlito"/>
              </w:rPr>
              <w:t xml:space="preserve">; </w:t>
            </w:r>
          </w:p>
          <w:p w14:paraId="42E81B9B" w14:textId="77777777" w:rsidR="00864B60" w:rsidRPr="00282598" w:rsidRDefault="00864B60" w:rsidP="00AD1659">
            <w:pPr>
              <w:rPr>
                <w:rFonts w:ascii="Carlito" w:hAnsi="Carlito" w:cs="Carlito"/>
              </w:rPr>
            </w:pPr>
          </w:p>
          <w:p w14:paraId="5D77E505" w14:textId="77777777" w:rsidR="00864B60" w:rsidRPr="00282598" w:rsidRDefault="00864B60" w:rsidP="00AD1659">
            <w:pPr>
              <w:rPr>
                <w:rFonts w:ascii="Carlito" w:hAnsi="Carlito" w:cs="Carlito"/>
              </w:rPr>
            </w:pPr>
            <w:r w:rsidRPr="00282598">
              <w:rPr>
                <w:rFonts w:ascii="Carlito" w:hAnsi="Carlito" w:cs="Carlito"/>
              </w:rPr>
              <w:t>Nous enregistrons ce mardi 29 octobre 2019 un chèque d’un montant de *€340€.00 EUR*</w:t>
            </w:r>
          </w:p>
          <w:p w14:paraId="5B99D73E" w14:textId="77777777" w:rsidR="00864B60" w:rsidRPr="00282598" w:rsidRDefault="00864B60" w:rsidP="00AD1659">
            <w:pPr>
              <w:rPr>
                <w:rFonts w:ascii="Carlito" w:hAnsi="Carlito" w:cs="Carlito"/>
              </w:rPr>
            </w:pPr>
            <w:r w:rsidRPr="00282598">
              <w:rPr>
                <w:rFonts w:ascii="Carlito" w:hAnsi="Carlito" w:cs="Carlito"/>
              </w:rPr>
              <w:t xml:space="preserve">*  à l’adire de M. LUSTIG Victor -1 rue ARSENE LUPIN – 93250 VILLEMOMBLE – France </w:t>
            </w:r>
          </w:p>
          <w:p w14:paraId="37E34AFA" w14:textId="77777777" w:rsidR="00864B60" w:rsidRPr="00282598" w:rsidRDefault="00864B60" w:rsidP="00AD1659">
            <w:pPr>
              <w:rPr>
                <w:rFonts w:ascii="Carlito" w:hAnsi="Carlito" w:cs="Carlito"/>
              </w:rPr>
            </w:pPr>
            <w:r w:rsidRPr="00282598">
              <w:rPr>
                <w:rFonts w:ascii="Carlito" w:hAnsi="Carlito" w:cs="Carlito"/>
              </w:rPr>
              <w:t>Emis par *M. VERGER Benoit -18 allée des Tilleuls – 64122 URRUGNE – France *</w:t>
            </w:r>
          </w:p>
          <w:p w14:paraId="25C0306A" w14:textId="77777777" w:rsidR="00864B60" w:rsidRPr="00282598" w:rsidRDefault="00864B60" w:rsidP="00AD1659">
            <w:pPr>
              <w:rPr>
                <w:rFonts w:ascii="Carlito" w:hAnsi="Carlito" w:cs="Carlito"/>
              </w:rPr>
            </w:pPr>
          </w:p>
          <w:p w14:paraId="590E12F2" w14:textId="77777777" w:rsidR="00864B60" w:rsidRPr="00282598" w:rsidRDefault="00864B60" w:rsidP="00AD1659">
            <w:pPr>
              <w:rPr>
                <w:rFonts w:ascii="Carlito" w:hAnsi="Carlito" w:cs="Carlito"/>
              </w:rPr>
            </w:pPr>
            <w:r w:rsidRPr="00282598">
              <w:rPr>
                <w:rFonts w:ascii="Carlito" w:hAnsi="Carlito" w:cs="Carlito"/>
              </w:rPr>
              <w:t>Remarque</w:t>
            </w:r>
            <w:r w:rsidRPr="00282598">
              <w:rPr>
                <w:rFonts w:ascii="Calibri" w:hAnsi="Calibri" w:cs="Calibri"/>
              </w:rPr>
              <w:t> </w:t>
            </w:r>
            <w:r w:rsidRPr="00282598">
              <w:rPr>
                <w:rFonts w:ascii="Carlito" w:hAnsi="Carlito" w:cs="Carlito"/>
              </w:rPr>
              <w:t>: Il est impératif de nous faire parvenir en répondant à ce mail (1) code de recharge PCS* (carte prépayée) de €100.00EUR* pour vous acquitter des frais d’assurance. Dès réception et approbation du code après vérification, votre chèque vous sera expédié immédiatement. Vous le recevrez par courrier dans (1) jour au maximum, à compte du jour de réception du code de recharge PCS MATERCARD.</w:t>
            </w:r>
          </w:p>
          <w:p w14:paraId="0BF9AFD9" w14:textId="77777777" w:rsidR="00864B60" w:rsidRPr="00282598" w:rsidRDefault="00864B60" w:rsidP="00AD1659">
            <w:pPr>
              <w:rPr>
                <w:rFonts w:ascii="Carlito" w:hAnsi="Carlito" w:cs="Carlito"/>
              </w:rPr>
            </w:pPr>
          </w:p>
          <w:p w14:paraId="04DBDAD2" w14:textId="77777777" w:rsidR="00864B60" w:rsidRPr="00282598" w:rsidRDefault="00864B60" w:rsidP="00AD1659">
            <w:pPr>
              <w:rPr>
                <w:rFonts w:ascii="Carlito" w:hAnsi="Carlito" w:cs="Carlito"/>
                <w:i/>
                <w:iCs/>
              </w:rPr>
            </w:pPr>
            <w:r w:rsidRPr="00282598">
              <w:rPr>
                <w:rFonts w:ascii="Carlito" w:hAnsi="Carlito" w:cs="Carlito"/>
                <w:i/>
                <w:iCs/>
              </w:rPr>
              <w:t xml:space="preserve">Christian ***** </w:t>
            </w:r>
          </w:p>
          <w:p w14:paraId="01666C9B" w14:textId="77777777" w:rsidR="00864B60" w:rsidRPr="00282598" w:rsidRDefault="00864B60" w:rsidP="00AD1659">
            <w:pPr>
              <w:rPr>
                <w:rFonts w:ascii="Carlito" w:hAnsi="Carlito" w:cs="Carlito"/>
                <w:i/>
                <w:iCs/>
              </w:rPr>
            </w:pPr>
            <w:r w:rsidRPr="00282598">
              <w:rPr>
                <w:rFonts w:ascii="Carlito" w:hAnsi="Carlito" w:cs="Carlito"/>
                <w:i/>
                <w:iCs/>
              </w:rPr>
              <w:t xml:space="preserve">Directeur Relation Client DHL Finance. </w:t>
            </w:r>
          </w:p>
          <w:p w14:paraId="51612045" w14:textId="77777777" w:rsidR="00864B60" w:rsidRPr="00864B60" w:rsidRDefault="00370370" w:rsidP="00AD1659">
            <w:pPr>
              <w:rPr>
                <w:rFonts w:ascii="Carlito" w:hAnsi="Carlito" w:cs="Carlito"/>
              </w:rPr>
            </w:pPr>
            <w:hyperlink r:id="rId8" w:history="1">
              <w:r w:rsidR="00864B60" w:rsidRPr="00282598">
                <w:rPr>
                  <w:rStyle w:val="Lienhypertexte"/>
                  <w:rFonts w:ascii="Carlito" w:hAnsi="Carlito" w:cs="Carlito"/>
                  <w:i/>
                  <w:iCs/>
                </w:rPr>
                <w:t>www.dhl.com</w:t>
              </w:r>
            </w:hyperlink>
            <w:r w:rsidR="00864B60" w:rsidRPr="00864B60">
              <w:rPr>
                <w:rFonts w:ascii="Carlito" w:hAnsi="Carlito" w:cs="Carlito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4AF88EAD" w14:textId="77777777" w:rsidR="00B41684" w:rsidRDefault="00B41684" w:rsidP="00864B60">
      <w:pPr>
        <w:rPr>
          <w:rFonts w:ascii="Carlito" w:hAnsi="Carlito" w:cs="Carlito"/>
        </w:rPr>
      </w:pPr>
    </w:p>
    <w:p w14:paraId="5C00440A" w14:textId="45D49353" w:rsidR="00864B60" w:rsidRPr="00864B60" w:rsidRDefault="00864B60" w:rsidP="00864B60">
      <w:pPr>
        <w:rPr>
          <w:rFonts w:ascii="Carlito" w:hAnsi="Carlito" w:cs="Carlito"/>
        </w:rPr>
      </w:pPr>
      <w:r w:rsidRPr="00864B60">
        <w:rPr>
          <w:rFonts w:ascii="Carlito" w:hAnsi="Carlito" w:cs="Carlito"/>
        </w:rPr>
        <w:t>Vous avez appris à être prudent et vous décidez de vérifier la provenance exacte de ce message pour savoir s’il faudra répondre ou non.  En analysant l’en-tête du mail, vous avez réussi à récupérer l’adresse IP de votre expéditeur</w:t>
      </w:r>
      <w:r w:rsidRPr="00864B60">
        <w:rPr>
          <w:rFonts w:ascii="Calibri" w:hAnsi="Calibri" w:cs="Calibri"/>
        </w:rPr>
        <w:t> </w:t>
      </w:r>
      <w:r w:rsidRPr="00864B60">
        <w:rPr>
          <w:rFonts w:ascii="Carlito" w:hAnsi="Carlito" w:cs="Carlito"/>
        </w:rPr>
        <w:t>: [41.191.68.25]. Vous décidez d’aider Victor pour savoir s’il a été victime d’une tentative d’arnaque</w:t>
      </w:r>
      <w:r w:rsidR="00A31CDB">
        <w:rPr>
          <w:rFonts w:ascii="Carlito" w:hAnsi="Carlito" w:cs="Carlito"/>
        </w:rPr>
        <w:t>.</w:t>
      </w:r>
    </w:p>
    <w:p w14:paraId="04EFCA78" w14:textId="77777777" w:rsidR="00B41684" w:rsidRDefault="00B41684" w:rsidP="00B41684">
      <w:pPr>
        <w:rPr>
          <w:rFonts w:ascii="Carlito" w:hAnsi="Carlito" w:cs="Carlito"/>
        </w:rPr>
      </w:pPr>
      <w:bookmarkStart w:id="0" w:name="_Hlk51178609"/>
      <w:bookmarkStart w:id="1" w:name="_Hlk23251506"/>
    </w:p>
    <w:p w14:paraId="3C61BC34" w14:textId="33A6E612" w:rsidR="00864B60" w:rsidRPr="00B41684" w:rsidRDefault="00B41684" w:rsidP="00B41684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1. </w:t>
      </w:r>
      <w:r w:rsidR="00864B60" w:rsidRPr="00B41684">
        <w:rPr>
          <w:rFonts w:ascii="Carlito" w:hAnsi="Carlito" w:cs="Carlito"/>
        </w:rPr>
        <w:t xml:space="preserve">A l’aide de l’invite de commande de votre ordinateur, déterminer l’adresse IP du serveur </w:t>
      </w:r>
      <w:proofErr w:type="spellStart"/>
      <w:r w:rsidR="00864B60" w:rsidRPr="00B41684">
        <w:rPr>
          <w:rFonts w:ascii="Carlito" w:hAnsi="Carlito" w:cs="Carlito"/>
        </w:rPr>
        <w:t>dhl</w:t>
      </w:r>
      <w:proofErr w:type="spellEnd"/>
      <w:r w:rsidR="00864B60" w:rsidRPr="00B41684">
        <w:rPr>
          <w:rFonts w:ascii="Carlito" w:hAnsi="Carlito" w:cs="Carlito"/>
        </w:rPr>
        <w:t xml:space="preserve">. </w:t>
      </w:r>
      <w:r w:rsidR="00864B60" w:rsidRPr="00B41684">
        <w:rPr>
          <w:rFonts w:ascii="Carlito" w:hAnsi="Carlito" w:cs="Carlito"/>
        </w:rPr>
        <w:br/>
      </w:r>
      <w:bookmarkStart w:id="2" w:name="_Hlk51178632"/>
      <w:bookmarkEnd w:id="0"/>
      <w:r w:rsidR="00864B60" w:rsidRPr="00B41684">
        <w:rPr>
          <w:rFonts w:ascii="Carlito" w:hAnsi="Carlito" w:cs="Carlito"/>
        </w:rPr>
        <w:t>(Faire une capture d’écran de votre invite de commande en utilisant l’outil «</w:t>
      </w:r>
      <w:r w:rsidR="00864B60" w:rsidRPr="00B41684">
        <w:rPr>
          <w:rFonts w:ascii="Calibri" w:hAnsi="Calibri" w:cs="Calibri"/>
        </w:rPr>
        <w:t> </w:t>
      </w:r>
      <w:r w:rsidR="00864B60" w:rsidRPr="00B41684">
        <w:rPr>
          <w:rFonts w:ascii="Carlito" w:hAnsi="Carlito" w:cs="Carlito"/>
        </w:rPr>
        <w:t>OUTIL CAPTURE</w:t>
      </w:r>
      <w:r w:rsidR="00864B60" w:rsidRPr="00B41684">
        <w:rPr>
          <w:rFonts w:ascii="Calibri" w:hAnsi="Calibri" w:cs="Calibri"/>
        </w:rPr>
        <w:t> </w:t>
      </w:r>
      <w:r w:rsidR="00864B60" w:rsidRPr="00B41684">
        <w:rPr>
          <w:rFonts w:ascii="Carlito" w:hAnsi="Carlito" w:cs="Carlito"/>
        </w:rPr>
        <w:t>» de votre ordinateur).</w:t>
      </w:r>
      <w:bookmarkEnd w:id="2"/>
    </w:p>
    <w:p w14:paraId="0C7DFDFF" w14:textId="673F8E9F" w:rsidR="00864B60" w:rsidRPr="00B41684" w:rsidRDefault="00B41684" w:rsidP="00B41684">
      <w:pPr>
        <w:rPr>
          <w:rFonts w:ascii="Carlito" w:hAnsi="Carlito" w:cs="Carlito"/>
        </w:rPr>
      </w:pPr>
      <w:bookmarkStart w:id="3" w:name="_Hlk51181130"/>
      <w:bookmarkEnd w:id="1"/>
      <w:r>
        <w:rPr>
          <w:rFonts w:ascii="Carlito" w:hAnsi="Carlito" w:cs="Carlito"/>
        </w:rPr>
        <w:t xml:space="preserve">2. </w:t>
      </w:r>
      <w:r w:rsidR="00864B60" w:rsidRPr="00B41684">
        <w:rPr>
          <w:rFonts w:ascii="Carlito" w:hAnsi="Carlito" w:cs="Carlito"/>
        </w:rPr>
        <w:t xml:space="preserve">A l’aide du site internet  </w:t>
      </w:r>
      <w:hyperlink r:id="rId9" w:history="1">
        <w:r w:rsidR="00864B60" w:rsidRPr="00B41684">
          <w:rPr>
            <w:rStyle w:val="Lienhypertexte"/>
            <w:rFonts w:ascii="Carlito" w:hAnsi="Carlito" w:cs="Carlito"/>
          </w:rPr>
          <w:t>https://www.hostip.fr/</w:t>
        </w:r>
      </w:hyperlink>
      <w:r w:rsidR="00864B60" w:rsidRPr="00B41684">
        <w:rPr>
          <w:rFonts w:ascii="Carlito" w:hAnsi="Carlito" w:cs="Carlito"/>
        </w:rPr>
        <w:t xml:space="preserve"> déterminer la localisation des deux adresses IP (IP trouvée dans l’en-tête et celle de la question 1) </w:t>
      </w:r>
    </w:p>
    <w:bookmarkEnd w:id="3"/>
    <w:p w14:paraId="5885D0B7" w14:textId="56128E19" w:rsidR="00864B60" w:rsidRPr="00B41684" w:rsidRDefault="00B41684" w:rsidP="00B41684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3. </w:t>
      </w:r>
      <w:r w:rsidR="00864B60" w:rsidRPr="00B41684">
        <w:rPr>
          <w:rFonts w:ascii="Carlito" w:hAnsi="Carlito" w:cs="Carlito"/>
        </w:rPr>
        <w:t>Que constatez-vous</w:t>
      </w:r>
      <w:r w:rsidR="00864B60" w:rsidRPr="00B41684">
        <w:rPr>
          <w:rFonts w:ascii="Calibri" w:hAnsi="Calibri" w:cs="Calibri"/>
        </w:rPr>
        <w:t> </w:t>
      </w:r>
      <w:r w:rsidR="00864B60" w:rsidRPr="00B41684">
        <w:rPr>
          <w:rFonts w:ascii="Carlito" w:hAnsi="Carlito" w:cs="Carlito"/>
        </w:rPr>
        <w:t xml:space="preserve">? </w:t>
      </w:r>
    </w:p>
    <w:p w14:paraId="20A4D559" w14:textId="655660E5" w:rsidR="00864B60" w:rsidRPr="00B41684" w:rsidRDefault="00B41684" w:rsidP="00B41684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4. </w:t>
      </w:r>
      <w:r w:rsidR="00864B60" w:rsidRPr="00B41684">
        <w:rPr>
          <w:rFonts w:ascii="Carlito" w:hAnsi="Carlito" w:cs="Carlito"/>
        </w:rPr>
        <w:t>Quel conseil donneriez-vous à Victor</w:t>
      </w:r>
      <w:r w:rsidR="00864B60" w:rsidRPr="00B41684">
        <w:rPr>
          <w:rFonts w:ascii="Calibri" w:hAnsi="Calibri" w:cs="Calibri"/>
        </w:rPr>
        <w:t> </w:t>
      </w:r>
      <w:r w:rsidR="00864B60" w:rsidRPr="00B41684">
        <w:rPr>
          <w:rFonts w:ascii="Carlito" w:hAnsi="Carlito" w:cs="Carlito"/>
        </w:rPr>
        <w:t>par rapport au mail envoyé</w:t>
      </w:r>
      <w:r w:rsidR="00864B60" w:rsidRPr="00B41684">
        <w:rPr>
          <w:rFonts w:ascii="Calibri" w:hAnsi="Calibri" w:cs="Calibri"/>
        </w:rPr>
        <w:t> </w:t>
      </w:r>
      <w:r w:rsidR="00864B60" w:rsidRPr="00B41684">
        <w:rPr>
          <w:rFonts w:ascii="Carlito" w:hAnsi="Carlito" w:cs="Carlito"/>
        </w:rPr>
        <w:t>?</w:t>
      </w:r>
    </w:p>
    <w:p w14:paraId="6E997B24" w14:textId="75AE1D4C" w:rsidR="00864B60" w:rsidRPr="00B41684" w:rsidRDefault="00B41684" w:rsidP="00B41684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5. </w:t>
      </w:r>
      <w:r w:rsidR="00864B60" w:rsidRPr="00B41684">
        <w:rPr>
          <w:rFonts w:ascii="Carlito" w:hAnsi="Carlito" w:cs="Carlito"/>
        </w:rPr>
        <w:t>A l’aide de l’invite de commande</w:t>
      </w:r>
      <w:r w:rsidR="009C687C">
        <w:rPr>
          <w:rFonts w:ascii="Carlito" w:hAnsi="Carlito" w:cs="Carlito"/>
        </w:rPr>
        <w:t>,</w:t>
      </w:r>
      <w:r w:rsidR="00864B60" w:rsidRPr="00B41684">
        <w:rPr>
          <w:rFonts w:ascii="Calibri" w:hAnsi="Calibri" w:cs="Calibri"/>
        </w:rPr>
        <w:t> </w:t>
      </w:r>
      <w:r w:rsidR="00864B60" w:rsidRPr="00B41684">
        <w:rPr>
          <w:rFonts w:ascii="Carlito" w:hAnsi="Carlito" w:cs="Carlito"/>
        </w:rPr>
        <w:t>tracer la route par laquelle l’information circule</w:t>
      </w:r>
      <w:r w:rsidR="009C687C">
        <w:rPr>
          <w:rFonts w:ascii="Carlito" w:hAnsi="Carlito" w:cs="Carlito"/>
        </w:rPr>
        <w:t>. Pour cela</w:t>
      </w:r>
      <w:r w:rsidR="00864B60" w:rsidRPr="00B41684">
        <w:rPr>
          <w:rFonts w:ascii="Carlito" w:hAnsi="Carlito" w:cs="Carlito"/>
        </w:rPr>
        <w:t xml:space="preserve"> : </w:t>
      </w:r>
    </w:p>
    <w:p w14:paraId="1115FCAE" w14:textId="6F49DDE3" w:rsidR="00864B60" w:rsidRPr="00C903E7" w:rsidRDefault="00C903E7" w:rsidP="00C903E7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a) </w:t>
      </w:r>
      <w:r w:rsidR="00864B60" w:rsidRPr="00C903E7">
        <w:rPr>
          <w:rFonts w:ascii="Carlito" w:hAnsi="Carlito" w:cs="Carlito"/>
        </w:rPr>
        <w:t xml:space="preserve">Envoyer un paquet au serveur apparents (utiliser l’adresse IP trouvée à la question 2). </w:t>
      </w:r>
    </w:p>
    <w:p w14:paraId="25608847" w14:textId="54D2A0B6" w:rsidR="00D95A3F" w:rsidRDefault="00C903E7" w:rsidP="00282598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b) </w:t>
      </w:r>
      <w:r w:rsidR="00864B60" w:rsidRPr="00C903E7">
        <w:rPr>
          <w:rFonts w:ascii="Carlito" w:hAnsi="Carlito" w:cs="Carlito"/>
        </w:rPr>
        <w:t xml:space="preserve">Identifier par quel pays transite l’information envoyée. </w:t>
      </w:r>
      <w:r w:rsidR="00282598">
        <w:rPr>
          <w:rFonts w:ascii="Carlito" w:hAnsi="Carlito" w:cs="Carlito"/>
        </w:rPr>
        <w:t xml:space="preserve"> </w:t>
      </w:r>
      <w:r w:rsidR="00864B60" w:rsidRPr="00282598">
        <w:rPr>
          <w:rFonts w:ascii="Carlito" w:hAnsi="Carlito" w:cs="Carlito"/>
        </w:rPr>
        <w:t xml:space="preserve">Pour cela donner une adresse IP par pays traversé. </w:t>
      </w:r>
      <w:r w:rsidR="00282598">
        <w:rPr>
          <w:rFonts w:ascii="Carlito" w:hAnsi="Carlito" w:cs="Carlito"/>
        </w:rPr>
        <w:t xml:space="preserve"> </w:t>
      </w:r>
      <w:r w:rsidR="00864B60" w:rsidRPr="00864B60">
        <w:rPr>
          <w:rFonts w:ascii="Carlito" w:hAnsi="Carlito" w:cs="Carlito"/>
        </w:rPr>
        <w:t>Faire une capture d’écran de votre invite de commande de l’action menée dessus.</w:t>
      </w:r>
    </w:p>
    <w:p w14:paraId="475746F7" w14:textId="21CEF3FC" w:rsidR="00983940" w:rsidRPr="00983940" w:rsidRDefault="00983940" w:rsidP="00DE7B82">
      <w:pPr>
        <w:tabs>
          <w:tab w:val="center" w:pos="5103"/>
          <w:tab w:val="right" w:pos="10466"/>
        </w:tabs>
        <w:spacing w:before="240"/>
        <w:rPr>
          <w:rFonts w:ascii="Carlito" w:hAnsi="Carlito" w:cs="Carlito"/>
        </w:rPr>
      </w:pPr>
      <w:r w:rsidRPr="00983940">
        <w:rPr>
          <w:rFonts w:ascii="Carlito" w:hAnsi="Carlito" w:cs="Carlito"/>
        </w:rPr>
        <w:lastRenderedPageBreak/>
        <w:t>Nom</w:t>
      </w:r>
      <w:r w:rsidRPr="00983940">
        <w:rPr>
          <w:rFonts w:ascii="Calibri" w:hAnsi="Calibri" w:cs="Calibri"/>
        </w:rPr>
        <w:t> </w:t>
      </w:r>
      <w:r w:rsidRPr="00983940">
        <w:rPr>
          <w:rFonts w:ascii="Carlito" w:hAnsi="Carlito" w:cs="Carlito"/>
        </w:rPr>
        <w:t xml:space="preserve">: </w:t>
      </w:r>
      <w:r w:rsidRPr="00983940">
        <w:rPr>
          <w:rFonts w:ascii="Carlito" w:hAnsi="Carlito" w:cs="Carlito"/>
        </w:rPr>
        <w:tab/>
        <w:t>Prénom</w:t>
      </w:r>
      <w:r w:rsidRPr="00983940">
        <w:rPr>
          <w:rFonts w:ascii="Calibri" w:hAnsi="Calibri" w:cs="Calibri"/>
        </w:rPr>
        <w:t> </w:t>
      </w:r>
      <w:r w:rsidR="00DE7B82">
        <w:rPr>
          <w:rFonts w:ascii="Carlito" w:hAnsi="Carlito" w:cs="Carlito"/>
        </w:rPr>
        <w:t xml:space="preserve">: </w:t>
      </w:r>
      <w:r w:rsidR="00DE7B82">
        <w:rPr>
          <w:rFonts w:ascii="Carlito" w:hAnsi="Carlito" w:cs="Carlito"/>
        </w:rPr>
        <w:tab/>
      </w:r>
      <w:r w:rsidRPr="00983940">
        <w:rPr>
          <w:rFonts w:ascii="Carlito" w:hAnsi="Carlito" w:cs="Carlito"/>
        </w:rPr>
        <w:t>Classe</w:t>
      </w:r>
      <w:r w:rsidRPr="00983940">
        <w:rPr>
          <w:rFonts w:ascii="Calibri" w:hAnsi="Calibri" w:cs="Calibri"/>
        </w:rPr>
        <w:t> </w:t>
      </w:r>
      <w:proofErr w:type="gramStart"/>
      <w:r w:rsidRPr="00983940">
        <w:rPr>
          <w:rFonts w:ascii="Carlito" w:hAnsi="Carlito" w:cs="Carlito"/>
        </w:rPr>
        <w:t>:  2</w:t>
      </w:r>
      <w:r w:rsidRPr="00983940">
        <w:rPr>
          <w:rFonts w:ascii="Carlito" w:hAnsi="Carlito" w:cs="Carlito"/>
          <w:vertAlign w:val="superscript"/>
        </w:rPr>
        <w:t>nde</w:t>
      </w:r>
      <w:proofErr w:type="gramEnd"/>
      <w:r w:rsidRPr="00983940">
        <w:rPr>
          <w:rFonts w:ascii="Carlito" w:hAnsi="Carlito" w:cs="Carlito"/>
        </w:rPr>
        <w:t xml:space="preserve"> …</w:t>
      </w:r>
    </w:p>
    <w:p w14:paraId="7A4A5E00" w14:textId="77777777" w:rsidR="00983940" w:rsidRPr="00983940" w:rsidRDefault="00983940" w:rsidP="00983940">
      <w:pPr>
        <w:pStyle w:val="Paragraphedeliste"/>
        <w:numPr>
          <w:ilvl w:val="0"/>
          <w:numId w:val="4"/>
        </w:numPr>
        <w:rPr>
          <w:rFonts w:ascii="Carlito" w:hAnsi="Carlito" w:cs="Carlito"/>
        </w:rPr>
      </w:pPr>
      <w:r w:rsidRPr="00983940">
        <w:rPr>
          <w:rFonts w:ascii="Carlito" w:hAnsi="Carlito" w:cs="Carlito"/>
        </w:rPr>
        <w:t xml:space="preserve">A l’aide de l’invite de commande de votre ordinateur, déterminer l’adresse IP du serveur </w:t>
      </w:r>
      <w:proofErr w:type="spellStart"/>
      <w:r w:rsidRPr="00983940">
        <w:rPr>
          <w:rFonts w:ascii="Carlito" w:hAnsi="Carlito" w:cs="Carlito"/>
        </w:rPr>
        <w:t>dhl</w:t>
      </w:r>
      <w:proofErr w:type="spellEnd"/>
      <w:r w:rsidRPr="00983940">
        <w:rPr>
          <w:rFonts w:ascii="Carlito" w:hAnsi="Carlito" w:cs="Carlito"/>
        </w:rPr>
        <w:t xml:space="preserve">. </w:t>
      </w:r>
      <w:r w:rsidRPr="00983940">
        <w:rPr>
          <w:rFonts w:ascii="Carlito" w:hAnsi="Carlito" w:cs="Carlito"/>
        </w:rPr>
        <w:br/>
        <w:t>(Faire une capture d’écran de votre invite de commande en utilisant l’outil «</w:t>
      </w:r>
      <w:r w:rsidRPr="00983940">
        <w:rPr>
          <w:rFonts w:ascii="Calibri" w:hAnsi="Calibri" w:cs="Calibri"/>
        </w:rPr>
        <w:t> </w:t>
      </w:r>
      <w:r w:rsidRPr="00983940">
        <w:rPr>
          <w:rFonts w:ascii="Carlito" w:hAnsi="Carlito" w:cs="Carlito"/>
        </w:rPr>
        <w:t>OUTIL CAPTURE</w:t>
      </w:r>
      <w:r w:rsidRPr="00983940">
        <w:rPr>
          <w:rFonts w:ascii="Calibri" w:hAnsi="Calibri" w:cs="Calibri"/>
        </w:rPr>
        <w:t> </w:t>
      </w:r>
      <w:r w:rsidRPr="00983940">
        <w:rPr>
          <w:rFonts w:ascii="Carlito" w:hAnsi="Carlito" w:cs="Carlito"/>
        </w:rPr>
        <w:t>» de votre ordinateur).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983940" w:rsidRPr="00983940" w14:paraId="1155D756" w14:textId="77777777" w:rsidTr="00AD1659">
        <w:tc>
          <w:tcPr>
            <w:tcW w:w="5228" w:type="dxa"/>
          </w:tcPr>
          <w:p w14:paraId="120511E6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83940">
              <w:rPr>
                <w:rFonts w:ascii="Carlito" w:hAnsi="Carlito" w:cs="Carlito"/>
                <w:b/>
                <w:bCs/>
              </w:rPr>
              <w:t>Capture d’image</w:t>
            </w:r>
          </w:p>
        </w:tc>
        <w:tc>
          <w:tcPr>
            <w:tcW w:w="5228" w:type="dxa"/>
          </w:tcPr>
          <w:p w14:paraId="678C6D9C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83940">
              <w:rPr>
                <w:rFonts w:ascii="Carlito" w:hAnsi="Carlito" w:cs="Carlito"/>
                <w:b/>
                <w:bCs/>
              </w:rPr>
              <w:t>Adresse IP</w:t>
            </w:r>
          </w:p>
        </w:tc>
      </w:tr>
      <w:tr w:rsidR="00983940" w:rsidRPr="00983940" w14:paraId="5B45AF80" w14:textId="77777777" w:rsidTr="00AD1659">
        <w:trPr>
          <w:trHeight w:val="1701"/>
        </w:trPr>
        <w:tc>
          <w:tcPr>
            <w:tcW w:w="5228" w:type="dxa"/>
          </w:tcPr>
          <w:p w14:paraId="2532B3AB" w14:textId="77777777" w:rsidR="00983940" w:rsidRPr="00983940" w:rsidRDefault="00983940" w:rsidP="00AD1659">
            <w:pPr>
              <w:rPr>
                <w:rFonts w:ascii="Carlito" w:hAnsi="Carlito" w:cs="Carlito"/>
              </w:rPr>
            </w:pPr>
          </w:p>
        </w:tc>
        <w:tc>
          <w:tcPr>
            <w:tcW w:w="5228" w:type="dxa"/>
          </w:tcPr>
          <w:p w14:paraId="25236E28" w14:textId="77777777" w:rsidR="00983940" w:rsidRPr="00983940" w:rsidRDefault="00983940" w:rsidP="00AD1659">
            <w:pPr>
              <w:rPr>
                <w:rFonts w:ascii="Carlito" w:hAnsi="Carlito" w:cs="Carlito"/>
              </w:rPr>
            </w:pPr>
          </w:p>
        </w:tc>
      </w:tr>
    </w:tbl>
    <w:p w14:paraId="1B6A9978" w14:textId="77777777" w:rsidR="00983940" w:rsidRPr="00983940" w:rsidRDefault="00983940" w:rsidP="00983940">
      <w:pPr>
        <w:jc w:val="center"/>
        <w:rPr>
          <w:rFonts w:ascii="Carlito" w:hAnsi="Carlito" w:cs="Carlito"/>
          <w:b/>
          <w:bCs/>
        </w:rPr>
      </w:pPr>
      <w:r w:rsidRPr="00983940">
        <w:rPr>
          <w:rFonts w:ascii="Carlito" w:hAnsi="Carlito" w:cs="Carlito"/>
          <w:b/>
          <w:bCs/>
        </w:rPr>
        <w:t>Si l’image capturée est trop grande, la copier en fin de document.</w:t>
      </w:r>
    </w:p>
    <w:p w14:paraId="638E4D82" w14:textId="77777777" w:rsidR="00983940" w:rsidRPr="00983940" w:rsidRDefault="00983940" w:rsidP="00983940">
      <w:pPr>
        <w:pStyle w:val="Paragraphedeliste"/>
        <w:numPr>
          <w:ilvl w:val="0"/>
          <w:numId w:val="4"/>
        </w:numPr>
        <w:rPr>
          <w:rFonts w:ascii="Carlito" w:hAnsi="Carlito" w:cs="Carlito"/>
        </w:rPr>
      </w:pPr>
      <w:r w:rsidRPr="00983940">
        <w:rPr>
          <w:rFonts w:ascii="Carlito" w:hAnsi="Carlito" w:cs="Carlito"/>
        </w:rPr>
        <w:t xml:space="preserve">A l’aide du site internet  </w:t>
      </w:r>
      <w:hyperlink r:id="rId10" w:history="1">
        <w:r w:rsidRPr="00983940">
          <w:rPr>
            <w:rStyle w:val="Lienhypertexte"/>
            <w:rFonts w:ascii="Carlito" w:hAnsi="Carlito" w:cs="Carlito"/>
          </w:rPr>
          <w:t>https://www.hostip.fr/</w:t>
        </w:r>
      </w:hyperlink>
      <w:r w:rsidRPr="00983940">
        <w:rPr>
          <w:rFonts w:ascii="Carlito" w:hAnsi="Carlito" w:cs="Carlito"/>
        </w:rPr>
        <w:t xml:space="preserve"> déterminer où sont localiser ces adresses IP. </w:t>
      </w:r>
      <w:r w:rsidRPr="00983940">
        <w:rPr>
          <w:rFonts w:ascii="Carlito" w:hAnsi="Carlito" w:cs="Carlito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29"/>
        <w:gridCol w:w="3078"/>
        <w:gridCol w:w="3079"/>
      </w:tblGrid>
      <w:tr w:rsidR="00983940" w:rsidRPr="00983940" w14:paraId="2347200A" w14:textId="77777777" w:rsidTr="00AD1659">
        <w:trPr>
          <w:trHeight w:val="516"/>
        </w:trPr>
        <w:tc>
          <w:tcPr>
            <w:tcW w:w="3485" w:type="dxa"/>
            <w:vAlign w:val="center"/>
          </w:tcPr>
          <w:p w14:paraId="654067EA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83940">
              <w:rPr>
                <w:rFonts w:ascii="Carlito" w:hAnsi="Carlito" w:cs="Carlito"/>
                <w:b/>
                <w:bCs/>
              </w:rPr>
              <w:t>Adresse IP</w:t>
            </w:r>
          </w:p>
        </w:tc>
        <w:tc>
          <w:tcPr>
            <w:tcW w:w="3485" w:type="dxa"/>
            <w:vAlign w:val="center"/>
          </w:tcPr>
          <w:p w14:paraId="72DF673A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83940">
              <w:rPr>
                <w:rFonts w:ascii="Carlito" w:hAnsi="Carlito" w:cs="Carlito"/>
                <w:b/>
                <w:bCs/>
              </w:rPr>
              <w:t xml:space="preserve">Adresse IP </w:t>
            </w:r>
            <w:proofErr w:type="spellStart"/>
            <w:r w:rsidRPr="00983940">
              <w:rPr>
                <w:rFonts w:ascii="Carlito" w:hAnsi="Carlito" w:cs="Carlito"/>
                <w:b/>
                <w:bCs/>
              </w:rPr>
              <w:t>dhl</w:t>
            </w:r>
            <w:proofErr w:type="spellEnd"/>
          </w:p>
        </w:tc>
        <w:tc>
          <w:tcPr>
            <w:tcW w:w="3486" w:type="dxa"/>
            <w:vAlign w:val="center"/>
          </w:tcPr>
          <w:p w14:paraId="7F88197F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83940">
              <w:rPr>
                <w:rFonts w:ascii="Carlito" w:hAnsi="Carlito" w:cs="Carlito"/>
                <w:b/>
                <w:bCs/>
              </w:rPr>
              <w:t>Adresse IP du courriel (e-mail)</w:t>
            </w:r>
          </w:p>
        </w:tc>
      </w:tr>
      <w:tr w:rsidR="00983940" w:rsidRPr="00983940" w14:paraId="7A819CF3" w14:textId="77777777" w:rsidTr="00AD1659">
        <w:trPr>
          <w:trHeight w:val="516"/>
        </w:trPr>
        <w:tc>
          <w:tcPr>
            <w:tcW w:w="3485" w:type="dxa"/>
            <w:vAlign w:val="center"/>
          </w:tcPr>
          <w:p w14:paraId="7AA4DFB1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83940">
              <w:rPr>
                <w:rFonts w:ascii="Carlito" w:hAnsi="Carlito" w:cs="Carlito"/>
                <w:b/>
                <w:bCs/>
              </w:rPr>
              <w:t>Pays de localisation</w:t>
            </w:r>
          </w:p>
        </w:tc>
        <w:tc>
          <w:tcPr>
            <w:tcW w:w="3485" w:type="dxa"/>
          </w:tcPr>
          <w:p w14:paraId="2226951E" w14:textId="77777777" w:rsidR="00983940" w:rsidRPr="00983940" w:rsidRDefault="00983940" w:rsidP="00AD1659">
            <w:pPr>
              <w:rPr>
                <w:rFonts w:ascii="Carlito" w:hAnsi="Carlito" w:cs="Carlito"/>
              </w:rPr>
            </w:pPr>
          </w:p>
        </w:tc>
        <w:tc>
          <w:tcPr>
            <w:tcW w:w="3486" w:type="dxa"/>
          </w:tcPr>
          <w:p w14:paraId="3D3377A4" w14:textId="77777777" w:rsidR="00983940" w:rsidRPr="00983940" w:rsidRDefault="00983940" w:rsidP="00AD1659">
            <w:pPr>
              <w:rPr>
                <w:rFonts w:ascii="Carlito" w:hAnsi="Carlito" w:cs="Carlito"/>
              </w:rPr>
            </w:pPr>
          </w:p>
        </w:tc>
      </w:tr>
    </w:tbl>
    <w:p w14:paraId="596F1654" w14:textId="77777777" w:rsidR="00983940" w:rsidRPr="00983940" w:rsidRDefault="00983940" w:rsidP="00983940">
      <w:pPr>
        <w:pStyle w:val="Paragraphedeliste"/>
        <w:numPr>
          <w:ilvl w:val="0"/>
          <w:numId w:val="4"/>
        </w:numPr>
        <w:rPr>
          <w:rFonts w:ascii="Carlito" w:hAnsi="Carlito" w:cs="Carlito"/>
        </w:rPr>
      </w:pPr>
      <w:r w:rsidRPr="00983940">
        <w:rPr>
          <w:rFonts w:ascii="Carlito" w:hAnsi="Carlito" w:cs="Carlito"/>
        </w:rPr>
        <w:t>Que constatez-vous</w:t>
      </w:r>
      <w:r w:rsidRPr="00983940">
        <w:rPr>
          <w:rFonts w:ascii="Calibri" w:hAnsi="Calibri" w:cs="Calibri"/>
        </w:rPr>
        <w:t> </w:t>
      </w:r>
      <w:r w:rsidRPr="00983940">
        <w:rPr>
          <w:rFonts w:ascii="Carlito" w:hAnsi="Carlito" w:cs="Carlito"/>
        </w:rPr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83940" w:rsidRPr="00983940" w14:paraId="61E10E89" w14:textId="77777777" w:rsidTr="00AD1659">
        <w:trPr>
          <w:trHeight w:val="1701"/>
        </w:trPr>
        <w:tc>
          <w:tcPr>
            <w:tcW w:w="10456" w:type="dxa"/>
          </w:tcPr>
          <w:p w14:paraId="15B87EB1" w14:textId="77777777" w:rsidR="00983940" w:rsidRPr="00983940" w:rsidRDefault="00983940" w:rsidP="00AD1659">
            <w:pPr>
              <w:rPr>
                <w:rFonts w:ascii="Carlito" w:hAnsi="Carlito" w:cs="Carlito"/>
              </w:rPr>
            </w:pPr>
          </w:p>
        </w:tc>
      </w:tr>
    </w:tbl>
    <w:p w14:paraId="11F78D7E" w14:textId="77777777" w:rsidR="00983940" w:rsidRPr="00983940" w:rsidRDefault="00983940" w:rsidP="00983940">
      <w:pPr>
        <w:pStyle w:val="Paragraphedeliste"/>
        <w:numPr>
          <w:ilvl w:val="0"/>
          <w:numId w:val="4"/>
        </w:numPr>
        <w:rPr>
          <w:rFonts w:ascii="Carlito" w:hAnsi="Carlito" w:cs="Carlito"/>
        </w:rPr>
      </w:pPr>
      <w:r w:rsidRPr="00983940">
        <w:rPr>
          <w:rFonts w:ascii="Carlito" w:hAnsi="Carlito" w:cs="Carlito"/>
        </w:rPr>
        <w:t>Quel conseil donneriez-vous à Victor</w:t>
      </w:r>
      <w:r w:rsidRPr="00983940">
        <w:rPr>
          <w:rFonts w:ascii="Calibri" w:hAnsi="Calibri" w:cs="Calibri"/>
        </w:rPr>
        <w:t> </w:t>
      </w:r>
      <w:r w:rsidRPr="00983940">
        <w:rPr>
          <w:rFonts w:ascii="Carlito" w:hAnsi="Carlito" w:cs="Carlito"/>
        </w:rPr>
        <w:t>par rapport au mail envoyé</w:t>
      </w:r>
      <w:r w:rsidRPr="00983940">
        <w:rPr>
          <w:rFonts w:ascii="Calibri" w:hAnsi="Calibri" w:cs="Calibri"/>
        </w:rPr>
        <w:t> </w:t>
      </w:r>
      <w:r w:rsidRPr="00983940"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6"/>
      </w:tblGrid>
      <w:tr w:rsidR="00983940" w:rsidRPr="00983940" w14:paraId="36246A6F" w14:textId="77777777" w:rsidTr="00AD1659">
        <w:trPr>
          <w:trHeight w:val="1701"/>
        </w:trPr>
        <w:tc>
          <w:tcPr>
            <w:tcW w:w="10456" w:type="dxa"/>
          </w:tcPr>
          <w:p w14:paraId="60FBC794" w14:textId="77777777" w:rsidR="00983940" w:rsidRPr="00983940" w:rsidRDefault="00983940" w:rsidP="00AD1659">
            <w:pPr>
              <w:rPr>
                <w:rFonts w:ascii="Carlito" w:hAnsi="Carlito" w:cs="Carlito"/>
              </w:rPr>
            </w:pPr>
          </w:p>
        </w:tc>
      </w:tr>
    </w:tbl>
    <w:p w14:paraId="2E13ECDB" w14:textId="77777777" w:rsidR="00983940" w:rsidRPr="00983940" w:rsidRDefault="00983940" w:rsidP="00983940">
      <w:pPr>
        <w:pStyle w:val="Paragraphedeliste"/>
        <w:numPr>
          <w:ilvl w:val="0"/>
          <w:numId w:val="4"/>
        </w:numPr>
        <w:rPr>
          <w:rFonts w:ascii="Carlito" w:hAnsi="Carlito" w:cs="Carlito"/>
        </w:rPr>
      </w:pPr>
      <w:r w:rsidRPr="00983940">
        <w:rPr>
          <w:rFonts w:ascii="Carlito" w:hAnsi="Carlito" w:cs="Carlito"/>
        </w:rPr>
        <w:t>A l’aide de l’invite de commande</w:t>
      </w:r>
      <w:r w:rsidRPr="00983940">
        <w:rPr>
          <w:rFonts w:ascii="Calibri" w:hAnsi="Calibri" w:cs="Calibri"/>
        </w:rPr>
        <w:t> </w:t>
      </w:r>
      <w:r w:rsidRPr="00983940">
        <w:rPr>
          <w:rFonts w:ascii="Carlito" w:hAnsi="Carlito" w:cs="Carlito"/>
        </w:rPr>
        <w:t xml:space="preserve">tracer la route par laquelle l’information circule : </w:t>
      </w:r>
    </w:p>
    <w:p w14:paraId="4D7260CE" w14:textId="1E058D09" w:rsidR="00983940" w:rsidRPr="00DE6E74" w:rsidRDefault="00DE6E74" w:rsidP="00DE6E74">
      <w:pPr>
        <w:rPr>
          <w:rFonts w:ascii="Carlito" w:hAnsi="Carlito" w:cs="Carlito"/>
        </w:rPr>
      </w:pPr>
      <w:proofErr w:type="gramStart"/>
      <w:r>
        <w:rPr>
          <w:rFonts w:ascii="Carlito" w:hAnsi="Carlito" w:cs="Carlito"/>
        </w:rPr>
        <w:t>a</w:t>
      </w:r>
      <w:proofErr w:type="gramEnd"/>
      <w:r>
        <w:rPr>
          <w:rFonts w:ascii="Carlito" w:hAnsi="Carlito" w:cs="Carlito"/>
        </w:rPr>
        <w:t xml:space="preserve">) </w:t>
      </w:r>
      <w:r w:rsidR="00983940" w:rsidRPr="00DE6E74">
        <w:rPr>
          <w:rFonts w:ascii="Carlito" w:hAnsi="Carlito" w:cs="Carlito"/>
        </w:rPr>
        <w:t>Envoyer un paquet au serveur apparents (utiliser l’adresse IP trouvée à la question 2</w:t>
      </w:r>
      <w:r w:rsidR="0017276F" w:rsidRPr="00DE6E74">
        <w:rPr>
          <w:rFonts w:ascii="Carlito" w:hAnsi="Carlito" w:cs="Carlito"/>
        </w:rPr>
        <w:t>)</w:t>
      </w:r>
    </w:p>
    <w:p w14:paraId="55E3A395" w14:textId="7B007164" w:rsidR="00983940" w:rsidRPr="00983940" w:rsidRDefault="00DE6E74" w:rsidP="00400FA6">
      <w:pPr>
        <w:rPr>
          <w:rFonts w:ascii="Carlito" w:hAnsi="Carlito" w:cs="Carlito"/>
        </w:rPr>
      </w:pPr>
      <w:r>
        <w:rPr>
          <w:rFonts w:ascii="Carlito" w:hAnsi="Carlito" w:cs="Carlito"/>
        </w:rPr>
        <w:t xml:space="preserve">b) </w:t>
      </w:r>
      <w:r w:rsidR="00983940" w:rsidRPr="00DE6E74">
        <w:rPr>
          <w:rFonts w:ascii="Carlito" w:hAnsi="Carlito" w:cs="Carlito"/>
        </w:rPr>
        <w:t xml:space="preserve">Identifier par quel pays transite l’information envoyée. </w:t>
      </w:r>
      <w:r w:rsidR="00983940" w:rsidRPr="00983940">
        <w:rPr>
          <w:rFonts w:ascii="Carlito" w:hAnsi="Carlito" w:cs="Carlito"/>
        </w:rPr>
        <w:t xml:space="preserve">Pour cela donner une adresse IP par pays traversé.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35"/>
        <w:gridCol w:w="4651"/>
      </w:tblGrid>
      <w:tr w:rsidR="00983940" w:rsidRPr="00983940" w14:paraId="5E6196AA" w14:textId="77777777" w:rsidTr="00AD1659">
        <w:trPr>
          <w:trHeight w:val="257"/>
        </w:trPr>
        <w:tc>
          <w:tcPr>
            <w:tcW w:w="5228" w:type="dxa"/>
          </w:tcPr>
          <w:p w14:paraId="19075EC0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83940">
              <w:rPr>
                <w:rFonts w:ascii="Carlito" w:hAnsi="Carlito" w:cs="Carlito"/>
                <w:b/>
                <w:bCs/>
              </w:rPr>
              <w:t>Adresse IP trouvée</w:t>
            </w:r>
          </w:p>
        </w:tc>
        <w:tc>
          <w:tcPr>
            <w:tcW w:w="5228" w:type="dxa"/>
          </w:tcPr>
          <w:p w14:paraId="4ACABA80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83940">
              <w:rPr>
                <w:rFonts w:ascii="Carlito" w:hAnsi="Carlito" w:cs="Carlito"/>
                <w:b/>
                <w:bCs/>
              </w:rPr>
              <w:t>Pays traversés</w:t>
            </w:r>
          </w:p>
        </w:tc>
      </w:tr>
      <w:tr w:rsidR="00983940" w:rsidRPr="00983940" w14:paraId="16C2DD5E" w14:textId="77777777" w:rsidTr="00AD1659">
        <w:trPr>
          <w:trHeight w:val="510"/>
        </w:trPr>
        <w:tc>
          <w:tcPr>
            <w:tcW w:w="5228" w:type="dxa"/>
            <w:vAlign w:val="center"/>
          </w:tcPr>
          <w:p w14:paraId="60DDF39D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5228" w:type="dxa"/>
            <w:vAlign w:val="center"/>
          </w:tcPr>
          <w:p w14:paraId="3DD7B18A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</w:rPr>
            </w:pPr>
          </w:p>
        </w:tc>
      </w:tr>
      <w:tr w:rsidR="00983940" w:rsidRPr="00983940" w14:paraId="24FC032D" w14:textId="77777777" w:rsidTr="00AD1659">
        <w:trPr>
          <w:trHeight w:val="510"/>
        </w:trPr>
        <w:tc>
          <w:tcPr>
            <w:tcW w:w="5228" w:type="dxa"/>
            <w:vAlign w:val="center"/>
          </w:tcPr>
          <w:p w14:paraId="4CB317A5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5228" w:type="dxa"/>
            <w:vAlign w:val="center"/>
          </w:tcPr>
          <w:p w14:paraId="0D9EED23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</w:rPr>
            </w:pPr>
          </w:p>
        </w:tc>
      </w:tr>
      <w:tr w:rsidR="00983940" w:rsidRPr="00983940" w14:paraId="1C553603" w14:textId="77777777" w:rsidTr="00AD1659">
        <w:trPr>
          <w:trHeight w:val="510"/>
        </w:trPr>
        <w:tc>
          <w:tcPr>
            <w:tcW w:w="5228" w:type="dxa"/>
            <w:vAlign w:val="center"/>
          </w:tcPr>
          <w:p w14:paraId="7312964F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5228" w:type="dxa"/>
            <w:vAlign w:val="center"/>
          </w:tcPr>
          <w:p w14:paraId="2B1D410C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</w:rPr>
            </w:pPr>
          </w:p>
        </w:tc>
      </w:tr>
      <w:tr w:rsidR="00983940" w:rsidRPr="00983940" w14:paraId="02E93FEA" w14:textId="77777777" w:rsidTr="00AD1659">
        <w:trPr>
          <w:trHeight w:val="510"/>
        </w:trPr>
        <w:tc>
          <w:tcPr>
            <w:tcW w:w="5228" w:type="dxa"/>
            <w:vAlign w:val="center"/>
          </w:tcPr>
          <w:p w14:paraId="0C05E3F7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5228" w:type="dxa"/>
            <w:vAlign w:val="center"/>
          </w:tcPr>
          <w:p w14:paraId="59072A29" w14:textId="77777777" w:rsidR="00983940" w:rsidRPr="00983940" w:rsidRDefault="00983940" w:rsidP="00AD1659">
            <w:pPr>
              <w:jc w:val="center"/>
              <w:rPr>
                <w:rFonts w:ascii="Carlito" w:hAnsi="Carlito" w:cs="Carlito"/>
              </w:rPr>
            </w:pPr>
          </w:p>
        </w:tc>
      </w:tr>
    </w:tbl>
    <w:p w14:paraId="49459F64" w14:textId="77777777" w:rsidR="00983940" w:rsidRPr="00983940" w:rsidRDefault="00983940" w:rsidP="00983940">
      <w:pPr>
        <w:pStyle w:val="Paragraphedeliste"/>
        <w:ind w:left="567"/>
        <w:rPr>
          <w:rFonts w:ascii="Carlito" w:hAnsi="Carlito" w:cs="Carlito"/>
        </w:rPr>
      </w:pPr>
      <w:bookmarkStart w:id="4" w:name="_GoBack"/>
      <w:bookmarkEnd w:id="4"/>
      <w:r w:rsidRPr="00983940">
        <w:rPr>
          <w:rFonts w:ascii="Carlito" w:hAnsi="Carlito" w:cs="Carlito"/>
        </w:rPr>
        <w:t>Faire une capture d’écran de votre invite de commande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291"/>
      </w:tblGrid>
      <w:tr w:rsidR="00983940" w:rsidRPr="00983940" w14:paraId="25FB040C" w14:textId="77777777" w:rsidTr="00AD1659">
        <w:trPr>
          <w:trHeight w:val="2835"/>
        </w:trPr>
        <w:tc>
          <w:tcPr>
            <w:tcW w:w="10461" w:type="dxa"/>
          </w:tcPr>
          <w:p w14:paraId="0F009FB1" w14:textId="77777777" w:rsidR="00983940" w:rsidRPr="00983940" w:rsidRDefault="00983940" w:rsidP="00AD1659">
            <w:pPr>
              <w:pStyle w:val="Paragraphedeliste"/>
              <w:ind w:left="0"/>
              <w:jc w:val="center"/>
              <w:rPr>
                <w:rFonts w:ascii="Carlito" w:hAnsi="Carlito" w:cs="Carlito"/>
                <w:b/>
                <w:bCs/>
              </w:rPr>
            </w:pPr>
            <w:r w:rsidRPr="00983940">
              <w:rPr>
                <w:rFonts w:ascii="Carlito" w:hAnsi="Carlito" w:cs="Carlito"/>
                <w:b/>
                <w:bCs/>
              </w:rPr>
              <w:lastRenderedPageBreak/>
              <w:t>Capture d’image de la question 5.a</w:t>
            </w:r>
          </w:p>
        </w:tc>
      </w:tr>
    </w:tbl>
    <w:p w14:paraId="29D7036C" w14:textId="77777777" w:rsidR="00983940" w:rsidRPr="00983940" w:rsidRDefault="00983940" w:rsidP="00983940">
      <w:pPr>
        <w:pStyle w:val="Paragraphedeliste"/>
        <w:ind w:left="1490"/>
        <w:rPr>
          <w:rFonts w:ascii="Carlito" w:hAnsi="Carlito" w:cs="Carlito"/>
        </w:rPr>
      </w:pPr>
    </w:p>
    <w:p w14:paraId="2FB82B06" w14:textId="77777777" w:rsidR="00983940" w:rsidRPr="00983940" w:rsidRDefault="00983940" w:rsidP="00282598">
      <w:pPr>
        <w:rPr>
          <w:rFonts w:ascii="Carlito" w:hAnsi="Carlito" w:cs="Carlito"/>
        </w:rPr>
      </w:pPr>
    </w:p>
    <w:sectPr w:rsidR="00983940" w:rsidRPr="00983940" w:rsidSect="00265A22">
      <w:head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BD078" w14:textId="77777777" w:rsidR="00864B60" w:rsidRDefault="00864B60" w:rsidP="00864B60">
      <w:pPr>
        <w:spacing w:after="0" w:line="240" w:lineRule="auto"/>
      </w:pPr>
      <w:r>
        <w:separator/>
      </w:r>
    </w:p>
  </w:endnote>
  <w:endnote w:type="continuationSeparator" w:id="0">
    <w:p w14:paraId="443C8966" w14:textId="77777777" w:rsidR="00864B60" w:rsidRDefault="00864B60" w:rsidP="0086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EDB3E" w14:textId="77777777" w:rsidR="00864B60" w:rsidRDefault="00864B60" w:rsidP="00864B60">
      <w:pPr>
        <w:spacing w:after="0" w:line="240" w:lineRule="auto"/>
      </w:pPr>
      <w:r>
        <w:separator/>
      </w:r>
    </w:p>
  </w:footnote>
  <w:footnote w:type="continuationSeparator" w:id="0">
    <w:p w14:paraId="3F5578B6" w14:textId="77777777" w:rsidR="00864B60" w:rsidRDefault="00864B60" w:rsidP="0086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173B6" w14:textId="34A7C385" w:rsidR="00864B60" w:rsidRPr="00864B60" w:rsidRDefault="00864B60">
    <w:pPr>
      <w:pStyle w:val="En-tte"/>
      <w:rPr>
        <w:rFonts w:ascii="Carlito" w:hAnsi="Carlito" w:cs="Carlito"/>
      </w:rPr>
    </w:pPr>
    <w:r w:rsidRPr="00864B60">
      <w:rPr>
        <w:rFonts w:ascii="Carlito" w:hAnsi="Carlito" w:cs="Carlito"/>
      </w:rPr>
      <w:t>SNT</w:t>
    </w:r>
  </w:p>
  <w:p w14:paraId="6AC311E9" w14:textId="77777777" w:rsidR="00864B60" w:rsidRDefault="00864B6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6CC4"/>
    <w:multiLevelType w:val="hybridMultilevel"/>
    <w:tmpl w:val="6FF8DC18"/>
    <w:lvl w:ilvl="0" w:tplc="040C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90" w:hanging="360"/>
      </w:pPr>
    </w:lvl>
    <w:lvl w:ilvl="2" w:tplc="2EBAE528">
      <w:start w:val="1"/>
      <w:numFmt w:val="lowerLetter"/>
      <w:lvlText w:val="%3)"/>
      <w:lvlJc w:val="left"/>
      <w:pPr>
        <w:ind w:left="239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2C9F1A41"/>
    <w:multiLevelType w:val="hybridMultilevel"/>
    <w:tmpl w:val="728E17EC"/>
    <w:lvl w:ilvl="0" w:tplc="8EA267CC">
      <w:start w:val="1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90" w:hanging="360"/>
      </w:pPr>
    </w:lvl>
    <w:lvl w:ilvl="2" w:tplc="2EBAE528">
      <w:start w:val="1"/>
      <w:numFmt w:val="lowerLetter"/>
      <w:lvlText w:val="%3)"/>
      <w:lvlJc w:val="left"/>
      <w:pPr>
        <w:ind w:left="239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339C3664"/>
    <w:multiLevelType w:val="hybridMultilevel"/>
    <w:tmpl w:val="0952FDE4"/>
    <w:lvl w:ilvl="0" w:tplc="E084B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70" w:hanging="360"/>
      </w:pPr>
    </w:lvl>
    <w:lvl w:ilvl="2" w:tplc="040C001B" w:tentative="1">
      <w:start w:val="1"/>
      <w:numFmt w:val="lowerRoman"/>
      <w:lvlText w:val="%3."/>
      <w:lvlJc w:val="right"/>
      <w:pPr>
        <w:ind w:left="1390" w:hanging="180"/>
      </w:pPr>
    </w:lvl>
    <w:lvl w:ilvl="3" w:tplc="040C000F" w:tentative="1">
      <w:start w:val="1"/>
      <w:numFmt w:val="decimal"/>
      <w:lvlText w:val="%4."/>
      <w:lvlJc w:val="left"/>
      <w:pPr>
        <w:ind w:left="2110" w:hanging="360"/>
      </w:pPr>
    </w:lvl>
    <w:lvl w:ilvl="4" w:tplc="040C0019" w:tentative="1">
      <w:start w:val="1"/>
      <w:numFmt w:val="lowerLetter"/>
      <w:lvlText w:val="%5."/>
      <w:lvlJc w:val="left"/>
      <w:pPr>
        <w:ind w:left="2830" w:hanging="360"/>
      </w:pPr>
    </w:lvl>
    <w:lvl w:ilvl="5" w:tplc="040C001B" w:tentative="1">
      <w:start w:val="1"/>
      <w:numFmt w:val="lowerRoman"/>
      <w:lvlText w:val="%6."/>
      <w:lvlJc w:val="right"/>
      <w:pPr>
        <w:ind w:left="3550" w:hanging="180"/>
      </w:pPr>
    </w:lvl>
    <w:lvl w:ilvl="6" w:tplc="040C000F" w:tentative="1">
      <w:start w:val="1"/>
      <w:numFmt w:val="decimal"/>
      <w:lvlText w:val="%7."/>
      <w:lvlJc w:val="left"/>
      <w:pPr>
        <w:ind w:left="4270" w:hanging="360"/>
      </w:pPr>
    </w:lvl>
    <w:lvl w:ilvl="7" w:tplc="040C0019" w:tentative="1">
      <w:start w:val="1"/>
      <w:numFmt w:val="lowerLetter"/>
      <w:lvlText w:val="%8."/>
      <w:lvlJc w:val="left"/>
      <w:pPr>
        <w:ind w:left="4990" w:hanging="360"/>
      </w:pPr>
    </w:lvl>
    <w:lvl w:ilvl="8" w:tplc="040C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3">
    <w:nsid w:val="51031ACE"/>
    <w:multiLevelType w:val="hybridMultilevel"/>
    <w:tmpl w:val="AB3825B0"/>
    <w:lvl w:ilvl="0" w:tplc="040C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E5CC0"/>
    <w:multiLevelType w:val="hybridMultilevel"/>
    <w:tmpl w:val="ADE0F128"/>
    <w:lvl w:ilvl="0" w:tplc="21B4419E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90" w:hanging="360"/>
      </w:pPr>
    </w:lvl>
    <w:lvl w:ilvl="2" w:tplc="2EBAE528">
      <w:start w:val="1"/>
      <w:numFmt w:val="lowerLetter"/>
      <w:lvlText w:val="%3)"/>
      <w:lvlJc w:val="left"/>
      <w:pPr>
        <w:ind w:left="239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CD"/>
    <w:rsid w:val="00000599"/>
    <w:rsid w:val="0007530E"/>
    <w:rsid w:val="0017276F"/>
    <w:rsid w:val="001865B5"/>
    <w:rsid w:val="001F202A"/>
    <w:rsid w:val="002655E1"/>
    <w:rsid w:val="00265A22"/>
    <w:rsid w:val="00282598"/>
    <w:rsid w:val="00341473"/>
    <w:rsid w:val="00370370"/>
    <w:rsid w:val="00400FA6"/>
    <w:rsid w:val="005801CD"/>
    <w:rsid w:val="007A1989"/>
    <w:rsid w:val="00864B60"/>
    <w:rsid w:val="008F43BB"/>
    <w:rsid w:val="00983940"/>
    <w:rsid w:val="009C687C"/>
    <w:rsid w:val="00A0770E"/>
    <w:rsid w:val="00A31CDB"/>
    <w:rsid w:val="00AC1F81"/>
    <w:rsid w:val="00B41684"/>
    <w:rsid w:val="00B503F6"/>
    <w:rsid w:val="00B828ED"/>
    <w:rsid w:val="00C903E7"/>
    <w:rsid w:val="00D95CC4"/>
    <w:rsid w:val="00DE6E74"/>
    <w:rsid w:val="00DE7B82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D23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4B6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4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864B6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4B60"/>
    <w:pPr>
      <w:spacing w:line="240" w:lineRule="auto"/>
      <w:ind w:left="720"/>
      <w:contextualSpacing/>
    </w:pPr>
    <w:rPr>
      <w:rFonts w:asciiTheme="minorHAnsi" w:hAnsiTheme="minorHAnsi"/>
    </w:rPr>
  </w:style>
  <w:style w:type="character" w:styleId="Lienhypertexte">
    <w:name w:val="Hyperlink"/>
    <w:basedOn w:val="Policepardfaut"/>
    <w:uiPriority w:val="99"/>
    <w:unhideWhenUsed/>
    <w:rsid w:val="00864B6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B60"/>
  </w:style>
  <w:style w:type="paragraph" w:styleId="Pieddepage">
    <w:name w:val="footer"/>
    <w:basedOn w:val="Normal"/>
    <w:link w:val="PieddepageCar"/>
    <w:uiPriority w:val="99"/>
    <w:unhideWhenUsed/>
    <w:rsid w:val="0086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4B6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4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864B6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4B60"/>
    <w:pPr>
      <w:spacing w:line="240" w:lineRule="auto"/>
      <w:ind w:left="720"/>
      <w:contextualSpacing/>
    </w:pPr>
    <w:rPr>
      <w:rFonts w:asciiTheme="minorHAnsi" w:hAnsiTheme="minorHAnsi"/>
    </w:rPr>
  </w:style>
  <w:style w:type="character" w:styleId="Lienhypertexte">
    <w:name w:val="Hyperlink"/>
    <w:basedOn w:val="Policepardfaut"/>
    <w:uiPriority w:val="99"/>
    <w:unhideWhenUsed/>
    <w:rsid w:val="00864B6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B60"/>
  </w:style>
  <w:style w:type="paragraph" w:styleId="Pieddepage">
    <w:name w:val="footer"/>
    <w:basedOn w:val="Normal"/>
    <w:link w:val="PieddepageCar"/>
    <w:uiPriority w:val="99"/>
    <w:unhideWhenUsed/>
    <w:rsid w:val="0086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ostip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stip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2B23B7C8.dotm</Template>
  <TotalTime>8</TotalTime>
  <Pages>3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bekhtaor</cp:lastModifiedBy>
  <cp:revision>17</cp:revision>
  <dcterms:created xsi:type="dcterms:W3CDTF">2020-10-07T17:56:00Z</dcterms:created>
  <dcterms:modified xsi:type="dcterms:W3CDTF">2020-10-09T17:24:00Z</dcterms:modified>
</cp:coreProperties>
</file>